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65677" w14:textId="2F3D1E5D" w:rsidR="00B67941" w:rsidRDefault="00E42CC8" w:rsidP="00B67941">
      <w:pPr>
        <w:spacing w:after="0"/>
        <w:rPr>
          <w:b/>
          <w:color w:val="2E74B5" w:themeColor="accent1" w:themeShade="BF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2E74B5" w:themeColor="accent1" w:themeShade="BF"/>
          <w:sz w:val="28"/>
          <w:szCs w:val="28"/>
          <w:u w:val="single"/>
        </w:rPr>
        <w:t xml:space="preserve">June </w:t>
      </w:r>
      <w:r w:rsidR="00EA184D">
        <w:rPr>
          <w:b/>
          <w:color w:val="2E74B5" w:themeColor="accent1" w:themeShade="BF"/>
          <w:sz w:val="28"/>
          <w:szCs w:val="28"/>
          <w:u w:val="single"/>
        </w:rPr>
        <w:t>6</w:t>
      </w:r>
      <w:r w:rsidR="009532A6">
        <w:rPr>
          <w:b/>
          <w:color w:val="2E74B5" w:themeColor="accent1" w:themeShade="BF"/>
          <w:sz w:val="28"/>
          <w:szCs w:val="28"/>
          <w:u w:val="single"/>
        </w:rPr>
        <w:t>, 201</w:t>
      </w:r>
      <w:r w:rsidR="00EA184D">
        <w:rPr>
          <w:b/>
          <w:color w:val="2E74B5" w:themeColor="accent1" w:themeShade="BF"/>
          <w:sz w:val="28"/>
          <w:szCs w:val="28"/>
          <w:u w:val="single"/>
        </w:rPr>
        <w:t>8</w:t>
      </w:r>
      <w:r w:rsidR="009532A6">
        <w:rPr>
          <w:b/>
          <w:color w:val="2E74B5" w:themeColor="accent1" w:themeShade="BF"/>
          <w:sz w:val="28"/>
          <w:szCs w:val="28"/>
          <w:u w:val="single"/>
        </w:rPr>
        <w:t xml:space="preserve"> (</w:t>
      </w:r>
      <w:r w:rsidR="00EA184D">
        <w:rPr>
          <w:b/>
          <w:color w:val="2E74B5" w:themeColor="accent1" w:themeShade="BF"/>
          <w:sz w:val="28"/>
          <w:szCs w:val="28"/>
          <w:u w:val="single"/>
        </w:rPr>
        <w:t>Thursday</w:t>
      </w:r>
      <w:r w:rsidR="00B67941">
        <w:rPr>
          <w:b/>
          <w:color w:val="2E74B5" w:themeColor="accent1" w:themeShade="BF"/>
          <w:sz w:val="28"/>
          <w:szCs w:val="28"/>
          <w:u w:val="single"/>
        </w:rPr>
        <w:t>)</w:t>
      </w:r>
    </w:p>
    <w:p w14:paraId="1C3FE488" w14:textId="77777777" w:rsidR="00B67941" w:rsidRDefault="009532A6" w:rsidP="009532A6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05:00 am E</w:t>
      </w:r>
      <w:r>
        <w:rPr>
          <w:b/>
          <w:sz w:val="20"/>
          <w:szCs w:val="20"/>
        </w:rPr>
        <w:tab/>
        <w:t>Motor coach reports to Dearborn STEM School</w:t>
      </w:r>
    </w:p>
    <w:p w14:paraId="5A2EEBF4" w14:textId="77777777" w:rsidR="009532A6" w:rsidRDefault="009532A6" w:rsidP="009532A6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22586 Ann Arbor Trail</w:t>
      </w:r>
    </w:p>
    <w:p w14:paraId="551ED278" w14:textId="77777777" w:rsidR="009532A6" w:rsidRDefault="009532A6" w:rsidP="009532A6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Dearborn Heights, MI 48127</w:t>
      </w:r>
    </w:p>
    <w:p w14:paraId="1A7D35D7" w14:textId="55657F40" w:rsidR="009532A6" w:rsidRDefault="009532A6" w:rsidP="009532A6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05:30 am E</w:t>
      </w:r>
      <w:r>
        <w:rPr>
          <w:b/>
          <w:sz w:val="20"/>
          <w:szCs w:val="20"/>
        </w:rPr>
        <w:tab/>
        <w:t>Depart for</w:t>
      </w:r>
      <w:r w:rsidR="006F6EC8">
        <w:rPr>
          <w:b/>
          <w:sz w:val="20"/>
          <w:szCs w:val="20"/>
        </w:rPr>
        <w:t xml:space="preserve"> Tall Ships Discovery Sail</w:t>
      </w:r>
      <w:r>
        <w:rPr>
          <w:b/>
          <w:sz w:val="20"/>
          <w:szCs w:val="20"/>
        </w:rPr>
        <w:t xml:space="preserve">, quick rest stop </w:t>
      </w:r>
      <w:r w:rsidR="000B0809">
        <w:rPr>
          <w:b/>
          <w:sz w:val="20"/>
          <w:szCs w:val="20"/>
        </w:rPr>
        <w:t xml:space="preserve">made </w:t>
      </w:r>
      <w:proofErr w:type="spellStart"/>
      <w:r w:rsidR="000B0809">
        <w:rPr>
          <w:b/>
          <w:sz w:val="20"/>
          <w:szCs w:val="20"/>
        </w:rPr>
        <w:t>en</w:t>
      </w:r>
      <w:proofErr w:type="spellEnd"/>
      <w:r w:rsidR="000B0809">
        <w:rPr>
          <w:b/>
          <w:sz w:val="20"/>
          <w:szCs w:val="20"/>
        </w:rPr>
        <w:t xml:space="preserve"> route</w:t>
      </w:r>
    </w:p>
    <w:p w14:paraId="31CFA58C" w14:textId="15888552" w:rsidR="006F6EC8" w:rsidRDefault="006F6EC8" w:rsidP="009532A6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10:30 am C</w:t>
      </w:r>
      <w:r>
        <w:rPr>
          <w:b/>
          <w:sz w:val="20"/>
          <w:szCs w:val="20"/>
        </w:rPr>
        <w:tab/>
        <w:t xml:space="preserve">Arrive, check-in for sailing </w:t>
      </w:r>
    </w:p>
    <w:p w14:paraId="6D55DB55" w14:textId="316F5C0E" w:rsidR="009532A6" w:rsidRDefault="009532A6" w:rsidP="006F6EC8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6F6EC8">
        <w:rPr>
          <w:b/>
          <w:sz w:val="20"/>
          <w:szCs w:val="20"/>
        </w:rPr>
        <w:t>1:00 am C</w:t>
      </w:r>
      <w:r w:rsidR="006F6EC8">
        <w:rPr>
          <w:b/>
          <w:sz w:val="20"/>
          <w:szCs w:val="20"/>
        </w:rPr>
        <w:tab/>
        <w:t xml:space="preserve">Tall Ships Sail </w:t>
      </w:r>
    </w:p>
    <w:p w14:paraId="182B4095" w14:textId="1FCDAB10" w:rsidR="006F6EC8" w:rsidRDefault="006F6EC8" w:rsidP="006F6EC8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01:30 p</w:t>
      </w:r>
      <w:r w:rsidR="00E07C28">
        <w:rPr>
          <w:b/>
          <w:sz w:val="20"/>
          <w:szCs w:val="20"/>
        </w:rPr>
        <w:t>m C</w:t>
      </w:r>
      <w:r w:rsidR="00E07C28">
        <w:rPr>
          <w:b/>
          <w:sz w:val="20"/>
          <w:szCs w:val="20"/>
        </w:rPr>
        <w:tab/>
        <w:t>End of sail, depart for</w:t>
      </w:r>
      <w:r w:rsidR="00911D4B">
        <w:rPr>
          <w:b/>
          <w:sz w:val="20"/>
          <w:szCs w:val="20"/>
        </w:rPr>
        <w:t xml:space="preserve"> Shedd Aquarium </w:t>
      </w:r>
    </w:p>
    <w:p w14:paraId="635C2CB9" w14:textId="3AD27BF8" w:rsidR="0033415A" w:rsidRDefault="0033415A" w:rsidP="00911D4B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01:</w:t>
      </w:r>
      <w:r w:rsidR="00911D4B">
        <w:rPr>
          <w:b/>
          <w:sz w:val="20"/>
          <w:szCs w:val="20"/>
        </w:rPr>
        <w:t>45 pm C</w:t>
      </w:r>
      <w:r w:rsidR="00911D4B">
        <w:rPr>
          <w:b/>
          <w:sz w:val="20"/>
          <w:szCs w:val="20"/>
        </w:rPr>
        <w:tab/>
        <w:t xml:space="preserve">Shedd Aquarium with Aquatic Show &amp; 4D Experience   </w:t>
      </w:r>
    </w:p>
    <w:p w14:paraId="37EAB87A" w14:textId="41F0D5CC" w:rsidR="00911D4B" w:rsidRDefault="00911D4B" w:rsidP="00911D4B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Lunch at the aquarium with $10.00 cash allowance </w:t>
      </w:r>
    </w:p>
    <w:p w14:paraId="622C97A9" w14:textId="1FDCE767" w:rsidR="0033415A" w:rsidRDefault="0033415A" w:rsidP="00A542B8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7E1F5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:</w:t>
      </w:r>
      <w:r w:rsidR="007E1F5D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pm </w:t>
      </w:r>
      <w:r w:rsidR="00A542B8">
        <w:rPr>
          <w:b/>
          <w:sz w:val="20"/>
          <w:szCs w:val="20"/>
        </w:rPr>
        <w:t>C</w:t>
      </w:r>
      <w:r w:rsidR="00A542B8">
        <w:rPr>
          <w:b/>
          <w:sz w:val="20"/>
          <w:szCs w:val="20"/>
        </w:rPr>
        <w:tab/>
        <w:t xml:space="preserve">Depart for </w:t>
      </w:r>
      <w:r w:rsidR="00911D4B">
        <w:rPr>
          <w:b/>
          <w:sz w:val="20"/>
          <w:szCs w:val="20"/>
        </w:rPr>
        <w:t xml:space="preserve">360 Chicago </w:t>
      </w:r>
    </w:p>
    <w:p w14:paraId="3AFACA25" w14:textId="02E35745" w:rsidR="00911D4B" w:rsidRDefault="00911D4B" w:rsidP="00911D4B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05</w:t>
      </w:r>
      <w:r w:rsidR="007E1F5D">
        <w:rPr>
          <w:b/>
          <w:sz w:val="20"/>
          <w:szCs w:val="20"/>
        </w:rPr>
        <w:t>:30</w:t>
      </w:r>
      <w:r>
        <w:rPr>
          <w:b/>
          <w:sz w:val="20"/>
          <w:szCs w:val="20"/>
        </w:rPr>
        <w:t xml:space="preserve"> pm C</w:t>
      </w:r>
      <w:r>
        <w:rPr>
          <w:b/>
          <w:sz w:val="20"/>
          <w:szCs w:val="20"/>
        </w:rPr>
        <w:tab/>
        <w:t>360 Chicago including TILT</w:t>
      </w:r>
    </w:p>
    <w:p w14:paraId="67D58A83" w14:textId="73A82D04" w:rsidR="00911D4B" w:rsidRDefault="00E667A1" w:rsidP="00911D4B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7E1F5D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  <w:r w:rsidR="007E1F5D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pm C</w:t>
      </w:r>
      <w:r>
        <w:rPr>
          <w:b/>
          <w:sz w:val="20"/>
          <w:szCs w:val="20"/>
        </w:rPr>
        <w:tab/>
        <w:t xml:space="preserve">Depart for dinner at </w:t>
      </w:r>
      <w:proofErr w:type="spellStart"/>
      <w:r>
        <w:rPr>
          <w:b/>
          <w:sz w:val="20"/>
          <w:szCs w:val="20"/>
        </w:rPr>
        <w:t>SafeHouse</w:t>
      </w:r>
      <w:proofErr w:type="spellEnd"/>
      <w:r>
        <w:rPr>
          <w:b/>
          <w:sz w:val="20"/>
          <w:szCs w:val="20"/>
        </w:rPr>
        <w:t xml:space="preserve"> </w:t>
      </w:r>
    </w:p>
    <w:p w14:paraId="3603AAEE" w14:textId="1AA07A19" w:rsidR="0033415A" w:rsidRDefault="00A542B8" w:rsidP="00E667A1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7E1F5D">
        <w:rPr>
          <w:b/>
          <w:sz w:val="20"/>
          <w:szCs w:val="20"/>
        </w:rPr>
        <w:t>7:30</w:t>
      </w:r>
      <w:r>
        <w:rPr>
          <w:b/>
          <w:sz w:val="20"/>
          <w:szCs w:val="20"/>
        </w:rPr>
        <w:t xml:space="preserve"> pm C</w:t>
      </w:r>
      <w:r>
        <w:rPr>
          <w:b/>
          <w:sz w:val="20"/>
          <w:szCs w:val="20"/>
        </w:rPr>
        <w:tab/>
      </w:r>
      <w:r w:rsidR="007569DD">
        <w:rPr>
          <w:b/>
          <w:sz w:val="20"/>
          <w:szCs w:val="20"/>
        </w:rPr>
        <w:t xml:space="preserve">Dinner at </w:t>
      </w:r>
      <w:proofErr w:type="spellStart"/>
      <w:r w:rsidR="007569DD">
        <w:rPr>
          <w:b/>
          <w:sz w:val="20"/>
          <w:szCs w:val="20"/>
        </w:rPr>
        <w:t>SafeHouse</w:t>
      </w:r>
      <w:proofErr w:type="spellEnd"/>
      <w:r w:rsidR="007569DD">
        <w:rPr>
          <w:b/>
          <w:sz w:val="20"/>
          <w:szCs w:val="20"/>
        </w:rPr>
        <w:t xml:space="preserve"> Spy Themed Restaurant </w:t>
      </w:r>
    </w:p>
    <w:p w14:paraId="45C1415B" w14:textId="487E3A9B" w:rsidR="0033415A" w:rsidRDefault="007569DD" w:rsidP="007569DD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7E1F5D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:</w:t>
      </w:r>
      <w:r w:rsidR="00E667A1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pm C</w:t>
      </w:r>
      <w:r>
        <w:rPr>
          <w:b/>
          <w:sz w:val="20"/>
          <w:szCs w:val="20"/>
        </w:rPr>
        <w:tab/>
        <w:t xml:space="preserve">Depart for </w:t>
      </w:r>
      <w:r w:rsidR="00862705">
        <w:rPr>
          <w:b/>
          <w:sz w:val="20"/>
          <w:szCs w:val="20"/>
        </w:rPr>
        <w:t>suburban Chicago hot</w:t>
      </w:r>
      <w:r w:rsidR="007E1F5D">
        <w:rPr>
          <w:b/>
          <w:sz w:val="20"/>
          <w:szCs w:val="20"/>
        </w:rPr>
        <w:t>el</w:t>
      </w:r>
      <w:r w:rsidR="00862705">
        <w:rPr>
          <w:b/>
          <w:sz w:val="20"/>
          <w:szCs w:val="20"/>
        </w:rPr>
        <w:t xml:space="preserve">  </w:t>
      </w:r>
    </w:p>
    <w:p w14:paraId="21F5292F" w14:textId="19853A87" w:rsidR="0033415A" w:rsidRDefault="00862705" w:rsidP="0033415A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10:30</w:t>
      </w:r>
      <w:r w:rsidR="0033415A">
        <w:rPr>
          <w:b/>
          <w:sz w:val="20"/>
          <w:szCs w:val="20"/>
        </w:rPr>
        <w:t xml:space="preserve"> pm C</w:t>
      </w:r>
      <w:r w:rsidR="0033415A">
        <w:rPr>
          <w:b/>
          <w:sz w:val="20"/>
          <w:szCs w:val="20"/>
        </w:rPr>
        <w:tab/>
        <w:t>Arrive at the hotel, security reports</w:t>
      </w:r>
    </w:p>
    <w:p w14:paraId="5539C3D8" w14:textId="77777777" w:rsidR="009532A6" w:rsidRDefault="009532A6" w:rsidP="009532A6">
      <w:pPr>
        <w:spacing w:before="100" w:after="0" w:line="240" w:lineRule="auto"/>
        <w:ind w:left="1440" w:hanging="1440"/>
        <w:rPr>
          <w:b/>
          <w:sz w:val="20"/>
          <w:szCs w:val="20"/>
        </w:rPr>
      </w:pPr>
    </w:p>
    <w:p w14:paraId="241B1228" w14:textId="77777777" w:rsidR="008A1FDA" w:rsidRDefault="008A1FDA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3D945675" w14:textId="77777777" w:rsidR="008A1FDA" w:rsidRDefault="008A1FDA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7EC59CBE" w14:textId="77777777" w:rsidR="008A1FDA" w:rsidRDefault="008A1FDA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7E1B27D8" w14:textId="77777777" w:rsidR="008A1FDA" w:rsidRDefault="008A1FDA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72D48F5D" w14:textId="77777777" w:rsidR="008A1FDA" w:rsidRDefault="008A1FDA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5F8CD367" w14:textId="77777777" w:rsidR="008A1FDA" w:rsidRDefault="008A1FDA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3896F08F" w14:textId="77777777" w:rsidR="008A1FDA" w:rsidRDefault="008A1FDA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11976522" w14:textId="77777777" w:rsidR="008A1FDA" w:rsidRDefault="008A1FDA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780F9241" w14:textId="77777777" w:rsidR="008A1FDA" w:rsidRDefault="008A1FDA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08897572" w14:textId="77777777" w:rsidR="00862705" w:rsidRDefault="00862705" w:rsidP="0033415A">
      <w:pPr>
        <w:spacing w:before="100" w:after="0" w:line="240" w:lineRule="auto"/>
        <w:rPr>
          <w:b/>
          <w:color w:val="2E74B5" w:themeColor="accent1" w:themeShade="BF"/>
          <w:sz w:val="28"/>
          <w:szCs w:val="28"/>
          <w:u w:val="single"/>
        </w:rPr>
      </w:pPr>
    </w:p>
    <w:p w14:paraId="086ABDB4" w14:textId="4EA2D038" w:rsidR="00B67941" w:rsidRPr="00E01820" w:rsidRDefault="00E42CC8" w:rsidP="0033415A">
      <w:pPr>
        <w:spacing w:before="100" w:after="0" w:line="240" w:lineRule="auto"/>
        <w:rPr>
          <w:b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lastRenderedPageBreak/>
        <w:t xml:space="preserve">June </w:t>
      </w:r>
      <w:r w:rsidR="00EA184D">
        <w:rPr>
          <w:b/>
          <w:color w:val="2E74B5" w:themeColor="accent1" w:themeShade="BF"/>
          <w:sz w:val="28"/>
          <w:szCs w:val="28"/>
          <w:u w:val="single"/>
        </w:rPr>
        <w:t>7</w:t>
      </w:r>
      <w:r w:rsidR="009532A6">
        <w:rPr>
          <w:b/>
          <w:color w:val="2E74B5" w:themeColor="accent1" w:themeShade="BF"/>
          <w:sz w:val="28"/>
          <w:szCs w:val="28"/>
          <w:u w:val="single"/>
        </w:rPr>
        <w:t>, 201</w:t>
      </w:r>
      <w:r w:rsidR="00EA184D">
        <w:rPr>
          <w:b/>
          <w:color w:val="2E74B5" w:themeColor="accent1" w:themeShade="BF"/>
          <w:sz w:val="28"/>
          <w:szCs w:val="28"/>
          <w:u w:val="single"/>
        </w:rPr>
        <w:t>8</w:t>
      </w:r>
      <w:r w:rsidR="009532A6">
        <w:rPr>
          <w:b/>
          <w:color w:val="2E74B5" w:themeColor="accent1" w:themeShade="BF"/>
          <w:sz w:val="28"/>
          <w:szCs w:val="28"/>
          <w:u w:val="single"/>
        </w:rPr>
        <w:t xml:space="preserve"> (</w:t>
      </w:r>
      <w:r w:rsidR="00EA184D">
        <w:rPr>
          <w:b/>
          <w:color w:val="2E74B5" w:themeColor="accent1" w:themeShade="BF"/>
          <w:sz w:val="28"/>
          <w:szCs w:val="28"/>
          <w:u w:val="single"/>
        </w:rPr>
        <w:t>Friday</w:t>
      </w:r>
      <w:r w:rsidR="00B67941">
        <w:rPr>
          <w:b/>
          <w:color w:val="2E74B5" w:themeColor="accent1" w:themeShade="BF"/>
          <w:sz w:val="28"/>
          <w:szCs w:val="28"/>
          <w:u w:val="single"/>
        </w:rPr>
        <w:t>)</w:t>
      </w:r>
    </w:p>
    <w:p w14:paraId="01FC6010" w14:textId="77777777" w:rsidR="00B67941" w:rsidRPr="00E01820" w:rsidRDefault="00661974" w:rsidP="00B67941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07:00 am C</w:t>
      </w:r>
      <w:r w:rsidR="0033415A">
        <w:rPr>
          <w:b/>
          <w:sz w:val="20"/>
          <w:szCs w:val="20"/>
        </w:rPr>
        <w:tab/>
        <w:t xml:space="preserve">Breakfast at the hotel </w:t>
      </w:r>
    </w:p>
    <w:p w14:paraId="1D4D6910" w14:textId="3D71B7B4" w:rsidR="00216EFC" w:rsidRDefault="008A1FDA" w:rsidP="00216EFC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08:00 </w:t>
      </w:r>
      <w:r w:rsidR="0033415A">
        <w:rPr>
          <w:b/>
          <w:sz w:val="20"/>
          <w:szCs w:val="20"/>
        </w:rPr>
        <w:t xml:space="preserve">am </w:t>
      </w:r>
      <w:r w:rsidR="0033415A">
        <w:rPr>
          <w:b/>
          <w:sz w:val="20"/>
          <w:szCs w:val="20"/>
        </w:rPr>
        <w:tab/>
        <w:t>De</w:t>
      </w:r>
      <w:r w:rsidR="00862705">
        <w:rPr>
          <w:b/>
          <w:sz w:val="20"/>
          <w:szCs w:val="20"/>
        </w:rPr>
        <w:t>part f</w:t>
      </w:r>
      <w:r w:rsidR="00EA184D">
        <w:rPr>
          <w:b/>
          <w:sz w:val="20"/>
          <w:szCs w:val="20"/>
        </w:rPr>
        <w:t xml:space="preserve">or the Museum of Science &amp; Industry </w:t>
      </w:r>
    </w:p>
    <w:p w14:paraId="64575289" w14:textId="6E2D2E7D" w:rsidR="00862705" w:rsidRDefault="00862705" w:rsidP="00862705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09:</w:t>
      </w:r>
      <w:r w:rsidR="00EA184D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am </w:t>
      </w:r>
      <w:r>
        <w:rPr>
          <w:b/>
          <w:sz w:val="20"/>
          <w:szCs w:val="20"/>
        </w:rPr>
        <w:tab/>
      </w:r>
      <w:r w:rsidR="00EA184D">
        <w:rPr>
          <w:b/>
          <w:sz w:val="20"/>
          <w:szCs w:val="20"/>
        </w:rPr>
        <w:t>Museum of Science &amp; Industr</w:t>
      </w:r>
      <w:r w:rsidR="006F6EC8">
        <w:rPr>
          <w:b/>
          <w:sz w:val="20"/>
          <w:szCs w:val="20"/>
        </w:rPr>
        <w:t>y</w:t>
      </w:r>
      <w:r w:rsidR="00DC0F14">
        <w:rPr>
          <w:b/>
          <w:sz w:val="20"/>
          <w:szCs w:val="20"/>
        </w:rPr>
        <w:t xml:space="preserve"> </w:t>
      </w:r>
    </w:p>
    <w:p w14:paraId="535981E0" w14:textId="4C8D161C" w:rsidR="00216EFC" w:rsidRDefault="00216EFC" w:rsidP="00862705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10:</w:t>
      </w:r>
      <w:r w:rsidR="006F6EC8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 am </w:t>
      </w:r>
      <w:r>
        <w:rPr>
          <w:b/>
          <w:sz w:val="20"/>
          <w:szCs w:val="20"/>
        </w:rPr>
        <w:tab/>
      </w:r>
      <w:r w:rsidR="006F6EC8">
        <w:rPr>
          <w:b/>
          <w:sz w:val="20"/>
          <w:szCs w:val="20"/>
        </w:rPr>
        <w:t xml:space="preserve">Lab Session pending (evidence) </w:t>
      </w:r>
    </w:p>
    <w:p w14:paraId="3E79F024" w14:textId="483104D2" w:rsidR="00216EFC" w:rsidRDefault="004A4D8D" w:rsidP="004A4D8D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6F6EC8">
        <w:rPr>
          <w:b/>
          <w:sz w:val="20"/>
          <w:szCs w:val="20"/>
        </w:rPr>
        <w:t xml:space="preserve">1:45 am </w:t>
      </w:r>
      <w:r w:rsidR="006F6EC8">
        <w:rPr>
          <w:b/>
          <w:sz w:val="20"/>
          <w:szCs w:val="20"/>
        </w:rPr>
        <w:tab/>
        <w:t xml:space="preserve">Lab Session pending (evidence) </w:t>
      </w:r>
    </w:p>
    <w:p w14:paraId="71B50B83" w14:textId="0327D244" w:rsidR="0033415A" w:rsidRDefault="006F6EC8" w:rsidP="00216EFC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E667A1">
        <w:rPr>
          <w:b/>
          <w:sz w:val="20"/>
          <w:szCs w:val="20"/>
        </w:rPr>
        <w:t>1</w:t>
      </w:r>
      <w:r w:rsidR="00216EFC">
        <w:rPr>
          <w:b/>
          <w:sz w:val="20"/>
          <w:szCs w:val="20"/>
        </w:rPr>
        <w:t>:</w:t>
      </w:r>
      <w:r w:rsidR="00E667A1">
        <w:rPr>
          <w:b/>
          <w:sz w:val="20"/>
          <w:szCs w:val="20"/>
        </w:rPr>
        <w:t>15</w:t>
      </w:r>
      <w:r w:rsidR="00216EFC">
        <w:rPr>
          <w:b/>
          <w:sz w:val="20"/>
          <w:szCs w:val="20"/>
        </w:rPr>
        <w:t xml:space="preserve"> pm </w:t>
      </w:r>
      <w:r w:rsidR="00A542B8">
        <w:rPr>
          <w:b/>
          <w:sz w:val="20"/>
          <w:szCs w:val="20"/>
        </w:rPr>
        <w:tab/>
      </w:r>
      <w:r w:rsidR="00661974">
        <w:rPr>
          <w:b/>
          <w:sz w:val="20"/>
          <w:szCs w:val="20"/>
        </w:rPr>
        <w:t xml:space="preserve">Depart for lunch at Connie’s Pizza </w:t>
      </w:r>
    </w:p>
    <w:p w14:paraId="512B308D" w14:textId="4A0F902B" w:rsidR="00E667A1" w:rsidRDefault="00E667A1" w:rsidP="00E667A1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01:30</w:t>
      </w:r>
      <w:r w:rsidR="00216EFC">
        <w:rPr>
          <w:b/>
          <w:sz w:val="20"/>
          <w:szCs w:val="20"/>
        </w:rPr>
        <w:t xml:space="preserve"> pm </w:t>
      </w:r>
      <w:r w:rsidR="00216EFC">
        <w:rPr>
          <w:b/>
          <w:sz w:val="20"/>
          <w:szCs w:val="20"/>
        </w:rPr>
        <w:tab/>
      </w:r>
      <w:r w:rsidR="00661974">
        <w:rPr>
          <w:b/>
          <w:sz w:val="20"/>
          <w:szCs w:val="20"/>
        </w:rPr>
        <w:t>Lunch at Connie’s Pizza</w:t>
      </w:r>
      <w:r>
        <w:rPr>
          <w:b/>
          <w:sz w:val="20"/>
          <w:szCs w:val="20"/>
        </w:rPr>
        <w:tab/>
      </w:r>
    </w:p>
    <w:p w14:paraId="332D7B49" w14:textId="1E0A9631" w:rsidR="004A4D8D" w:rsidRDefault="00216EFC" w:rsidP="004A4D8D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E667A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:</w:t>
      </w:r>
      <w:r w:rsidR="00E667A1">
        <w:rPr>
          <w:b/>
          <w:sz w:val="20"/>
          <w:szCs w:val="20"/>
        </w:rPr>
        <w:t>0</w:t>
      </w:r>
      <w:r w:rsidR="007E1F5D">
        <w:rPr>
          <w:b/>
          <w:sz w:val="20"/>
          <w:szCs w:val="20"/>
        </w:rPr>
        <w:t>0</w:t>
      </w:r>
      <w:r w:rsidR="004A4D8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pm</w:t>
      </w:r>
      <w:r>
        <w:rPr>
          <w:b/>
          <w:sz w:val="20"/>
          <w:szCs w:val="20"/>
        </w:rPr>
        <w:tab/>
        <w:t>Depart for</w:t>
      </w:r>
      <w:r w:rsidR="004A4D8D">
        <w:rPr>
          <w:b/>
          <w:sz w:val="20"/>
          <w:szCs w:val="20"/>
        </w:rPr>
        <w:t xml:space="preserve"> the Art Institute </w:t>
      </w:r>
    </w:p>
    <w:p w14:paraId="3F21CDEC" w14:textId="2D9B1E0F" w:rsidR="00661974" w:rsidRDefault="008A1FDA" w:rsidP="00A542B8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7E1F5D">
        <w:rPr>
          <w:b/>
          <w:sz w:val="20"/>
          <w:szCs w:val="20"/>
        </w:rPr>
        <w:t>3</w:t>
      </w:r>
      <w:r w:rsidR="00216EFC">
        <w:rPr>
          <w:b/>
          <w:sz w:val="20"/>
          <w:szCs w:val="20"/>
        </w:rPr>
        <w:t>:</w:t>
      </w:r>
      <w:r w:rsidR="007E1F5D">
        <w:rPr>
          <w:b/>
          <w:sz w:val="20"/>
          <w:szCs w:val="20"/>
        </w:rPr>
        <w:t>30</w:t>
      </w:r>
      <w:r w:rsidR="00216EFC">
        <w:rPr>
          <w:b/>
          <w:sz w:val="20"/>
          <w:szCs w:val="20"/>
        </w:rPr>
        <w:t xml:space="preserve"> pm </w:t>
      </w:r>
      <w:r w:rsidR="00216EFC">
        <w:rPr>
          <w:b/>
          <w:sz w:val="20"/>
          <w:szCs w:val="20"/>
        </w:rPr>
        <w:tab/>
      </w:r>
      <w:r w:rsidR="004A4D8D">
        <w:rPr>
          <w:b/>
          <w:sz w:val="20"/>
          <w:szCs w:val="20"/>
        </w:rPr>
        <w:t>Docent-led tour of the Art Institute (pending)</w:t>
      </w:r>
    </w:p>
    <w:p w14:paraId="32DCDF72" w14:textId="4F15F5BC" w:rsidR="007E1F5D" w:rsidRDefault="007E1F5D" w:rsidP="00A542B8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05:00 pm </w:t>
      </w:r>
      <w:r>
        <w:rPr>
          <w:b/>
          <w:sz w:val="20"/>
          <w:szCs w:val="20"/>
        </w:rPr>
        <w:tab/>
        <w:t xml:space="preserve">Depart for Navy Pier </w:t>
      </w:r>
    </w:p>
    <w:p w14:paraId="1CF8C5F9" w14:textId="4D4E8FC3" w:rsidR="00661974" w:rsidRDefault="008A1FDA" w:rsidP="004A4D8D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7E1F5D">
        <w:rPr>
          <w:b/>
          <w:sz w:val="20"/>
          <w:szCs w:val="20"/>
        </w:rPr>
        <w:t>5</w:t>
      </w:r>
      <w:r w:rsidR="004A4D8D">
        <w:rPr>
          <w:b/>
          <w:sz w:val="20"/>
          <w:szCs w:val="20"/>
        </w:rPr>
        <w:t>:</w:t>
      </w:r>
      <w:r w:rsidR="007E1F5D">
        <w:rPr>
          <w:b/>
          <w:sz w:val="20"/>
          <w:szCs w:val="20"/>
        </w:rPr>
        <w:t>15</w:t>
      </w:r>
      <w:r w:rsidR="00216EFC">
        <w:rPr>
          <w:b/>
          <w:sz w:val="20"/>
          <w:szCs w:val="20"/>
        </w:rPr>
        <w:t xml:space="preserve"> pm </w:t>
      </w:r>
      <w:r w:rsidR="00216EFC">
        <w:rPr>
          <w:b/>
          <w:sz w:val="20"/>
          <w:szCs w:val="20"/>
        </w:rPr>
        <w:tab/>
      </w:r>
      <w:r w:rsidR="004A4D8D">
        <w:rPr>
          <w:b/>
          <w:sz w:val="20"/>
          <w:szCs w:val="20"/>
        </w:rPr>
        <w:t>Free time at Navy Pier</w:t>
      </w:r>
      <w:r w:rsidR="007E1F5D">
        <w:rPr>
          <w:b/>
          <w:sz w:val="20"/>
          <w:szCs w:val="20"/>
        </w:rPr>
        <w:t xml:space="preserve">, lunch with $10.00 cash allowance </w:t>
      </w:r>
      <w:r w:rsidR="004A4D8D">
        <w:rPr>
          <w:b/>
          <w:sz w:val="20"/>
          <w:szCs w:val="20"/>
        </w:rPr>
        <w:t xml:space="preserve"> </w:t>
      </w:r>
    </w:p>
    <w:p w14:paraId="0ECFA4AC" w14:textId="7A13A67D" w:rsidR="00661974" w:rsidRDefault="008A1FDA" w:rsidP="00661974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E07C2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:</w:t>
      </w:r>
      <w:r w:rsidR="00216EFC">
        <w:rPr>
          <w:b/>
          <w:sz w:val="20"/>
          <w:szCs w:val="20"/>
        </w:rPr>
        <w:t>30</w:t>
      </w:r>
      <w:r w:rsidR="00661974">
        <w:rPr>
          <w:b/>
          <w:sz w:val="20"/>
          <w:szCs w:val="20"/>
        </w:rPr>
        <w:t xml:space="preserve"> pm C</w:t>
      </w:r>
      <w:r w:rsidR="00661974">
        <w:rPr>
          <w:b/>
          <w:sz w:val="20"/>
          <w:szCs w:val="20"/>
        </w:rPr>
        <w:tab/>
        <w:t>Depart for the school</w:t>
      </w:r>
    </w:p>
    <w:p w14:paraId="4EED0B56" w14:textId="3FE608D5" w:rsidR="00661974" w:rsidRDefault="008A1FDA" w:rsidP="00661974">
      <w:pPr>
        <w:spacing w:before="100" w:after="0" w:line="240" w:lineRule="auto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216EFC">
        <w:rPr>
          <w:b/>
          <w:sz w:val="20"/>
          <w:szCs w:val="20"/>
        </w:rPr>
        <w:t>2:00</w:t>
      </w:r>
      <w:r>
        <w:rPr>
          <w:b/>
          <w:sz w:val="20"/>
          <w:szCs w:val="20"/>
        </w:rPr>
        <w:t xml:space="preserve"> pm E</w:t>
      </w:r>
      <w:r w:rsidR="00661974">
        <w:rPr>
          <w:b/>
          <w:sz w:val="20"/>
          <w:szCs w:val="20"/>
        </w:rPr>
        <w:tab/>
        <w:t xml:space="preserve">Approximate arrival at Dearborn STEM School </w:t>
      </w:r>
    </w:p>
    <w:p w14:paraId="76D8CC90" w14:textId="77777777" w:rsidR="00661974" w:rsidRDefault="00661974" w:rsidP="00661974">
      <w:pPr>
        <w:spacing w:before="100" w:after="0" w:line="240" w:lineRule="auto"/>
        <w:ind w:left="1440" w:hanging="1440"/>
        <w:rPr>
          <w:b/>
          <w:sz w:val="20"/>
          <w:szCs w:val="20"/>
        </w:rPr>
      </w:pPr>
    </w:p>
    <w:p w14:paraId="66280A28" w14:textId="77777777" w:rsidR="00B67941" w:rsidRDefault="00B67941" w:rsidP="00216EFC">
      <w:pPr>
        <w:tabs>
          <w:tab w:val="left" w:pos="1080"/>
        </w:tabs>
        <w:spacing w:after="100"/>
        <w:rPr>
          <w:b/>
          <w:color w:val="2E74B5" w:themeColor="accent1" w:themeShade="BF"/>
          <w:sz w:val="20"/>
          <w:szCs w:val="20"/>
        </w:rPr>
      </w:pPr>
    </w:p>
    <w:p w14:paraId="291A974B" w14:textId="77777777" w:rsidR="00B67941" w:rsidRPr="00FF60A1" w:rsidRDefault="00B67941" w:rsidP="00B67941">
      <w:pPr>
        <w:tabs>
          <w:tab w:val="left" w:pos="1080"/>
        </w:tabs>
        <w:spacing w:after="100"/>
        <w:ind w:left="1080" w:hanging="1080"/>
        <w:rPr>
          <w:b/>
          <w:color w:val="FF0000"/>
          <w:sz w:val="20"/>
          <w:szCs w:val="20"/>
        </w:rPr>
      </w:pPr>
      <w:r w:rsidRPr="00FF60A1">
        <w:rPr>
          <w:b/>
          <w:color w:val="FF0000"/>
          <w:sz w:val="20"/>
          <w:szCs w:val="20"/>
        </w:rPr>
        <w:t>Special Notes:</w:t>
      </w:r>
    </w:p>
    <w:p w14:paraId="7C2AEE43" w14:textId="77777777" w:rsidR="00B67941" w:rsidRPr="00FF60A1" w:rsidRDefault="00B67941" w:rsidP="00B67941">
      <w:pPr>
        <w:tabs>
          <w:tab w:val="left" w:pos="1080"/>
        </w:tabs>
        <w:spacing w:after="100"/>
        <w:ind w:left="1440" w:hanging="1440"/>
        <w:rPr>
          <w:b/>
          <w:color w:val="FF0000"/>
          <w:sz w:val="20"/>
          <w:szCs w:val="20"/>
        </w:rPr>
      </w:pPr>
      <w:r w:rsidRPr="00FF60A1">
        <w:rPr>
          <w:b/>
          <w:color w:val="FF0000"/>
          <w:sz w:val="20"/>
          <w:szCs w:val="20"/>
        </w:rPr>
        <w:tab/>
        <w:t>•</w:t>
      </w:r>
      <w:r w:rsidRPr="00FF60A1">
        <w:rPr>
          <w:b/>
          <w:color w:val="FF0000"/>
          <w:sz w:val="20"/>
          <w:szCs w:val="20"/>
        </w:rPr>
        <w:tab/>
        <w:t>Please attach luggage tags to your luggage.   You are responsible for transporting your luggage at the hotel.</w:t>
      </w:r>
    </w:p>
    <w:p w14:paraId="16036E43" w14:textId="77777777" w:rsidR="00B67941" w:rsidRPr="00FF60A1" w:rsidRDefault="00B67941" w:rsidP="00B67941">
      <w:pPr>
        <w:tabs>
          <w:tab w:val="left" w:pos="1080"/>
        </w:tabs>
        <w:spacing w:after="100"/>
        <w:ind w:left="1440" w:hanging="1440"/>
        <w:rPr>
          <w:b/>
          <w:color w:val="FF0000"/>
          <w:sz w:val="20"/>
          <w:szCs w:val="20"/>
        </w:rPr>
      </w:pPr>
      <w:r w:rsidRPr="00FF60A1">
        <w:rPr>
          <w:b/>
          <w:color w:val="FF0000"/>
          <w:sz w:val="20"/>
          <w:szCs w:val="20"/>
        </w:rPr>
        <w:tab/>
        <w:t>•</w:t>
      </w:r>
      <w:r w:rsidRPr="00FF60A1">
        <w:rPr>
          <w:b/>
          <w:color w:val="FF0000"/>
          <w:sz w:val="20"/>
          <w:szCs w:val="20"/>
        </w:rPr>
        <w:tab/>
        <w:t>You will be given a wristband which is to be worn during the entire tour.  It provides you with an emergency number should you get separated from your group.</w:t>
      </w:r>
    </w:p>
    <w:p w14:paraId="38160B8F" w14:textId="76ED9922" w:rsidR="00E67134" w:rsidRPr="00216EFC" w:rsidRDefault="00B67941" w:rsidP="00216EFC">
      <w:pPr>
        <w:tabs>
          <w:tab w:val="left" w:pos="1080"/>
        </w:tabs>
        <w:spacing w:after="100"/>
        <w:ind w:left="1440" w:hanging="1440"/>
        <w:rPr>
          <w:b/>
          <w:color w:val="FF0000"/>
          <w:sz w:val="20"/>
          <w:szCs w:val="20"/>
        </w:rPr>
      </w:pPr>
      <w:r w:rsidRPr="00FF60A1">
        <w:rPr>
          <w:b/>
          <w:color w:val="FF0000"/>
          <w:sz w:val="20"/>
          <w:szCs w:val="20"/>
        </w:rPr>
        <w:tab/>
        <w:t>•</w:t>
      </w:r>
      <w:r w:rsidRPr="00FF60A1">
        <w:rPr>
          <w:b/>
          <w:color w:val="FF0000"/>
          <w:sz w:val="20"/>
          <w:szCs w:val="20"/>
        </w:rPr>
        <w:tab/>
        <w:t xml:space="preserve">Please know that we have every expectation of visiting all sights listed.  However unexpected circumstances cause delays such as weather, long lines at sights, motorcades, dignitary visits, etc.  </w:t>
      </w:r>
    </w:p>
    <w:sectPr w:rsidR="00E67134" w:rsidRPr="00216EFC" w:rsidSect="00BB2AFC">
      <w:headerReference w:type="default" r:id="rId8"/>
      <w:footerReference w:type="even" r:id="rId9"/>
      <w:footerReference w:type="default" r:id="rId10"/>
      <w:pgSz w:w="12240" w:h="15840"/>
      <w:pgMar w:top="1440" w:right="990" w:bottom="1440" w:left="810" w:header="720" w:footer="288" w:gutter="0"/>
      <w:cols w:num="2" w:sep="1" w:space="54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71C1D" w14:textId="77777777" w:rsidR="00C94140" w:rsidRDefault="00C94140" w:rsidP="00DE1BD5">
      <w:pPr>
        <w:spacing w:after="0" w:line="240" w:lineRule="auto"/>
      </w:pPr>
      <w:r>
        <w:separator/>
      </w:r>
    </w:p>
  </w:endnote>
  <w:endnote w:type="continuationSeparator" w:id="0">
    <w:p w14:paraId="1881046D" w14:textId="77777777" w:rsidR="00C94140" w:rsidRDefault="00C94140" w:rsidP="00DE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A565" w14:textId="77777777" w:rsidR="0093681E" w:rsidRDefault="0093681E" w:rsidP="00B463A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CEECDC" w14:textId="77777777" w:rsidR="0093681E" w:rsidRDefault="009368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8BBA4" w14:textId="77777777" w:rsidR="0093681E" w:rsidRDefault="00BB2AFC" w:rsidP="00BB2AFC">
    <w:pPr>
      <w:pStyle w:val="Footer"/>
      <w:tabs>
        <w:tab w:val="left" w:pos="255"/>
        <w:tab w:val="center" w:pos="5220"/>
      </w:tabs>
      <w:spacing w:before="200" w:after="0"/>
      <w:rPr>
        <w:color w:val="5B9BD5" w:themeColor="accent1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A7C76E8" wp14:editId="73EA8C87">
              <wp:simplePos x="0" y="0"/>
              <wp:positionH relativeFrom="column">
                <wp:posOffset>-9525</wp:posOffset>
              </wp:positionH>
              <wp:positionV relativeFrom="paragraph">
                <wp:posOffset>122555</wp:posOffset>
              </wp:positionV>
              <wp:extent cx="6619875" cy="1092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98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1456C" w14:textId="77777777" w:rsidR="00A60CBA" w:rsidRPr="00D12CE0" w:rsidRDefault="00A60CBA" w:rsidP="00D70A3B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7C7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9.65pt;width:521.25pt;height:8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" filled="f" stroked="f">
              <v:textbox>
                <w:txbxContent>
                  <w:p w14:paraId="0F71456C" w14:textId="77777777" w:rsidR="00A60CBA" w:rsidRPr="00D12CE0" w:rsidRDefault="00A60CBA" w:rsidP="00D70A3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 w:rsidR="00A60CBA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1E069D" wp14:editId="02F07A59">
              <wp:simplePos x="0" y="0"/>
              <wp:positionH relativeFrom="column">
                <wp:posOffset>4451985</wp:posOffset>
              </wp:positionH>
              <wp:positionV relativeFrom="paragraph">
                <wp:posOffset>51435</wp:posOffset>
              </wp:positionV>
              <wp:extent cx="2172335" cy="1168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2335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A1A72" w14:textId="77777777" w:rsidR="00A60CBA" w:rsidRPr="00D12CE0" w:rsidRDefault="00A60CBA" w:rsidP="009A1067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1E069D" id="Text Box 7" o:spid="_x0000_s1027" type="#_x0000_t202" style="position:absolute;margin-left:350.55pt;margin-top:4.05pt;width:171.05pt;height:9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" filled="f" stroked="f">
              <v:textbox>
                <w:txbxContent>
                  <w:p w14:paraId="7C3A1A72" w14:textId="77777777" w:rsidR="00A60CBA" w:rsidRPr="00D12CE0" w:rsidRDefault="00A60CBA" w:rsidP="009A1067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60CB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925C7B" wp14:editId="2FF2C4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515735" cy="0"/>
              <wp:effectExtent l="0" t="0" r="3746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7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FFAC32" id="Straight Connector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1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="0093681E">
      <w:rPr>
        <w:color w:val="5B9BD5" w:themeColor="accent1"/>
      </w:rPr>
      <w:t xml:space="preserve">Page </w:t>
    </w:r>
    <w:r w:rsidR="0093681E">
      <w:rPr>
        <w:color w:val="5B9BD5" w:themeColor="accent1"/>
      </w:rPr>
      <w:fldChar w:fldCharType="begin"/>
    </w:r>
    <w:r w:rsidR="0093681E">
      <w:rPr>
        <w:color w:val="5B9BD5" w:themeColor="accent1"/>
      </w:rPr>
      <w:instrText xml:space="preserve"> PAGE  \* Arabic  \* MERGEFORMAT </w:instrText>
    </w:r>
    <w:r w:rsidR="0093681E">
      <w:rPr>
        <w:color w:val="5B9BD5" w:themeColor="accent1"/>
      </w:rPr>
      <w:fldChar w:fldCharType="separate"/>
    </w:r>
    <w:r w:rsidR="002518BF">
      <w:rPr>
        <w:noProof/>
        <w:color w:val="5B9BD5" w:themeColor="accent1"/>
      </w:rPr>
      <w:t>1</w:t>
    </w:r>
    <w:r w:rsidR="0093681E">
      <w:rPr>
        <w:color w:val="5B9BD5" w:themeColor="accent1"/>
      </w:rPr>
      <w:fldChar w:fldCharType="end"/>
    </w:r>
    <w:r w:rsidR="0093681E">
      <w:rPr>
        <w:color w:val="5B9BD5" w:themeColor="accent1"/>
      </w:rPr>
      <w:t xml:space="preserve"> </w:t>
    </w:r>
  </w:p>
  <w:p w14:paraId="62334D6E" w14:textId="77777777" w:rsidR="00BB2AFC" w:rsidRDefault="00BB2AFC" w:rsidP="00BB2AFC">
    <w:pPr>
      <w:pStyle w:val="Footer"/>
      <w:spacing w:after="0"/>
      <w:contextualSpacing/>
      <w:jc w:val="center"/>
      <w:rPr>
        <w:sz w:val="16"/>
        <w:szCs w:val="16"/>
      </w:rPr>
    </w:pPr>
    <w:r w:rsidRPr="00BB2AFC">
      <w:rPr>
        <w:sz w:val="16"/>
        <w:szCs w:val="16"/>
      </w:rPr>
      <w:t>Corporate Travel Service – 313.565.8888</w:t>
    </w:r>
  </w:p>
  <w:p w14:paraId="652E6068" w14:textId="6FFD4C0A" w:rsidR="00BB2AFC" w:rsidRDefault="007147C3" w:rsidP="00BB2AFC">
    <w:pPr>
      <w:pStyle w:val="Footer"/>
      <w:spacing w:after="0"/>
      <w:contextualSpacing/>
      <w:jc w:val="center"/>
      <w:rPr>
        <w:sz w:val="16"/>
        <w:szCs w:val="16"/>
      </w:rPr>
    </w:pPr>
    <w:r>
      <w:rPr>
        <w:sz w:val="16"/>
        <w:szCs w:val="16"/>
      </w:rPr>
      <w:t>41780 Six Mile Rd</w:t>
    </w:r>
    <w:r w:rsidR="00BB2AFC">
      <w:rPr>
        <w:sz w:val="16"/>
        <w:szCs w:val="16"/>
      </w:rPr>
      <w:t xml:space="preserve">, </w:t>
    </w:r>
    <w:r>
      <w:rPr>
        <w:sz w:val="16"/>
        <w:szCs w:val="16"/>
      </w:rPr>
      <w:t>Northville</w:t>
    </w:r>
    <w:r w:rsidR="00BB2AFC">
      <w:rPr>
        <w:sz w:val="16"/>
        <w:szCs w:val="16"/>
      </w:rPr>
      <w:t>, MI 48</w:t>
    </w:r>
    <w:r>
      <w:rPr>
        <w:sz w:val="16"/>
        <w:szCs w:val="16"/>
      </w:rPr>
      <w:t>168</w:t>
    </w:r>
  </w:p>
  <w:p w14:paraId="3F3561C1" w14:textId="77777777" w:rsidR="00BB2AFC" w:rsidRPr="00BB2AFC" w:rsidRDefault="00BB2AFC" w:rsidP="00BB2AFC">
    <w:pPr>
      <w:pStyle w:val="Footer"/>
      <w:spacing w:after="0"/>
      <w:contextualSpacing/>
      <w:jc w:val="center"/>
      <w:rPr>
        <w:sz w:val="16"/>
        <w:szCs w:val="16"/>
      </w:rPr>
    </w:pPr>
    <w:r>
      <w:rPr>
        <w:sz w:val="16"/>
        <w:szCs w:val="16"/>
      </w:rPr>
      <w:t>www.ctscentral.net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F0B2" w14:textId="77777777" w:rsidR="00C94140" w:rsidRDefault="00C94140" w:rsidP="00DE1BD5">
      <w:pPr>
        <w:spacing w:after="0" w:line="240" w:lineRule="auto"/>
      </w:pPr>
      <w:r>
        <w:separator/>
      </w:r>
    </w:p>
  </w:footnote>
  <w:footnote w:type="continuationSeparator" w:id="0">
    <w:p w14:paraId="317F901F" w14:textId="77777777" w:rsidR="00C94140" w:rsidRDefault="00C94140" w:rsidP="00DE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5F3F" w14:textId="77777777" w:rsidR="00DE1BD5" w:rsidRPr="00DE1BD5" w:rsidRDefault="00DE1BD5" w:rsidP="00DE1BD5">
    <w:pPr>
      <w:pStyle w:val="Header"/>
      <w:spacing w:after="0" w:line="240" w:lineRule="auto"/>
      <w:ind w:left="-360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D41536" wp14:editId="693E7D66">
          <wp:simplePos x="0" y="0"/>
          <wp:positionH relativeFrom="column">
            <wp:posOffset>-62865</wp:posOffset>
          </wp:positionH>
          <wp:positionV relativeFrom="paragraph">
            <wp:posOffset>120015</wp:posOffset>
          </wp:positionV>
          <wp:extent cx="2487507" cy="574040"/>
          <wp:effectExtent l="0" t="0" r="1905" b="10160"/>
          <wp:wrapNone/>
          <wp:docPr id="1" name="Picture 1" descr="/Volumes/WD 2TB/CORPORATE TRAVEL/CTS Logo and ID/Logo CTS/Official CTS Logos/Print Size/Educational Tours by Corporate Trav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WD 2TB/CORPORATE TRAVEL/CTS Logo and ID/Logo CTS/Official CTS Logos/Print Size/Educational Tours by Corporate Trave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507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BD5">
      <w:rPr>
        <w:b/>
        <w:sz w:val="28"/>
        <w:szCs w:val="28"/>
      </w:rPr>
      <w:t>Itinerary</w:t>
    </w:r>
  </w:p>
  <w:p w14:paraId="5FC1D7EA" w14:textId="77777777" w:rsidR="00DE1BD5" w:rsidRPr="00DE1BD5" w:rsidRDefault="009532A6" w:rsidP="00DE1BD5">
    <w:pPr>
      <w:pStyle w:val="Header"/>
      <w:spacing w:after="0" w:line="240" w:lineRule="auto"/>
      <w:ind w:left="-360"/>
      <w:jc w:val="right"/>
      <w:rPr>
        <w:b/>
        <w:sz w:val="28"/>
        <w:szCs w:val="28"/>
      </w:rPr>
    </w:pPr>
    <w:r>
      <w:rPr>
        <w:b/>
        <w:sz w:val="28"/>
        <w:szCs w:val="28"/>
      </w:rPr>
      <w:t>Dearborn STEM</w:t>
    </w:r>
  </w:p>
  <w:p w14:paraId="2A8518BB" w14:textId="77777777" w:rsidR="00DE1BD5" w:rsidRPr="00DE1BD5" w:rsidRDefault="009532A6" w:rsidP="00DE1BD5">
    <w:pPr>
      <w:pStyle w:val="Header"/>
      <w:spacing w:after="0" w:line="240" w:lineRule="auto"/>
      <w:ind w:left="-360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Chicago </w:t>
    </w:r>
  </w:p>
  <w:p w14:paraId="4F1286EA" w14:textId="0981BD29" w:rsidR="00DE1BD5" w:rsidRPr="00DE1BD5" w:rsidRDefault="00E42CC8" w:rsidP="00DE1BD5">
    <w:pPr>
      <w:pStyle w:val="Header"/>
      <w:spacing w:after="0" w:line="240" w:lineRule="auto"/>
      <w:ind w:left="-360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June </w:t>
    </w:r>
    <w:r w:rsidR="00EA184D">
      <w:rPr>
        <w:b/>
        <w:sz w:val="28"/>
        <w:szCs w:val="28"/>
      </w:rPr>
      <w:t>6</w:t>
    </w:r>
    <w:r>
      <w:rPr>
        <w:b/>
        <w:sz w:val="28"/>
        <w:szCs w:val="28"/>
      </w:rPr>
      <w:t>-</w:t>
    </w:r>
    <w:r w:rsidR="00EA184D">
      <w:rPr>
        <w:b/>
        <w:sz w:val="28"/>
        <w:szCs w:val="28"/>
      </w:rPr>
      <w:t>7</w:t>
    </w:r>
    <w:r w:rsidR="009532A6">
      <w:rPr>
        <w:b/>
        <w:sz w:val="28"/>
        <w:szCs w:val="28"/>
      </w:rPr>
      <w:t>, 201</w:t>
    </w:r>
    <w:r>
      <w:rPr>
        <w:b/>
        <w:sz w:val="28"/>
        <w:szCs w:val="28"/>
      </w:rPr>
      <w:t>9</w:t>
    </w:r>
  </w:p>
  <w:p w14:paraId="14CE95B4" w14:textId="77777777" w:rsidR="00DE1BD5" w:rsidRDefault="00DE1B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5DA885" wp14:editId="2D16B076">
              <wp:simplePos x="0" y="0"/>
              <wp:positionH relativeFrom="column">
                <wp:posOffset>102235</wp:posOffset>
              </wp:positionH>
              <wp:positionV relativeFrom="paragraph">
                <wp:posOffset>157480</wp:posOffset>
              </wp:positionV>
              <wp:extent cx="6515735" cy="0"/>
              <wp:effectExtent l="0" t="0" r="37465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7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5FE0C4" id="Straight Connector 2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05pt,12.4pt" to="521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EE"/>
    <w:rsid w:val="00096F3C"/>
    <w:rsid w:val="000B0809"/>
    <w:rsid w:val="001B4583"/>
    <w:rsid w:val="00216EFC"/>
    <w:rsid w:val="002518BF"/>
    <w:rsid w:val="0033415A"/>
    <w:rsid w:val="0038004B"/>
    <w:rsid w:val="003A32E3"/>
    <w:rsid w:val="00440A61"/>
    <w:rsid w:val="004A4D8D"/>
    <w:rsid w:val="004D7CFB"/>
    <w:rsid w:val="00510ACD"/>
    <w:rsid w:val="005B3320"/>
    <w:rsid w:val="005F58B6"/>
    <w:rsid w:val="00661974"/>
    <w:rsid w:val="0069406A"/>
    <w:rsid w:val="006F6EC8"/>
    <w:rsid w:val="007147C3"/>
    <w:rsid w:val="007569DD"/>
    <w:rsid w:val="007E1F5D"/>
    <w:rsid w:val="00814A2A"/>
    <w:rsid w:val="00862705"/>
    <w:rsid w:val="008A1FDA"/>
    <w:rsid w:val="00911D4B"/>
    <w:rsid w:val="0093681E"/>
    <w:rsid w:val="009532A6"/>
    <w:rsid w:val="009A1067"/>
    <w:rsid w:val="00A542B8"/>
    <w:rsid w:val="00A60CBA"/>
    <w:rsid w:val="00AF38CD"/>
    <w:rsid w:val="00B11AED"/>
    <w:rsid w:val="00B67941"/>
    <w:rsid w:val="00BB2AFC"/>
    <w:rsid w:val="00C93DA8"/>
    <w:rsid w:val="00C94140"/>
    <w:rsid w:val="00CB4091"/>
    <w:rsid w:val="00D12CE0"/>
    <w:rsid w:val="00D70A3B"/>
    <w:rsid w:val="00DC0F14"/>
    <w:rsid w:val="00DC6675"/>
    <w:rsid w:val="00DE1BD5"/>
    <w:rsid w:val="00E07C28"/>
    <w:rsid w:val="00E42CC8"/>
    <w:rsid w:val="00E667A1"/>
    <w:rsid w:val="00E67134"/>
    <w:rsid w:val="00EA184D"/>
    <w:rsid w:val="00F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78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D5"/>
  </w:style>
  <w:style w:type="paragraph" w:styleId="Heading1">
    <w:name w:val="heading 1"/>
    <w:basedOn w:val="Normal"/>
    <w:next w:val="Normal"/>
    <w:link w:val="Heading1Char"/>
    <w:uiPriority w:val="9"/>
    <w:qFormat/>
    <w:rsid w:val="00DE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B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B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B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B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B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B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B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BD5"/>
  </w:style>
  <w:style w:type="paragraph" w:styleId="Footer">
    <w:name w:val="footer"/>
    <w:basedOn w:val="Normal"/>
    <w:link w:val="FooterChar"/>
    <w:uiPriority w:val="99"/>
    <w:unhideWhenUsed/>
    <w:rsid w:val="00DE1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BD5"/>
  </w:style>
  <w:style w:type="character" w:customStyle="1" w:styleId="Heading1Char">
    <w:name w:val="Heading 1 Char"/>
    <w:basedOn w:val="DefaultParagraphFont"/>
    <w:link w:val="Heading1"/>
    <w:uiPriority w:val="9"/>
    <w:rsid w:val="00DE1B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B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B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B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B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B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BD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1BD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1B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1B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B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B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E1BD5"/>
    <w:rPr>
      <w:b/>
      <w:bCs/>
    </w:rPr>
  </w:style>
  <w:style w:type="character" w:styleId="Emphasis">
    <w:name w:val="Emphasis"/>
    <w:basedOn w:val="DefaultParagraphFont"/>
    <w:uiPriority w:val="20"/>
    <w:qFormat/>
    <w:rsid w:val="00DE1BD5"/>
    <w:rPr>
      <w:i/>
      <w:iCs/>
    </w:rPr>
  </w:style>
  <w:style w:type="paragraph" w:styleId="NoSpacing">
    <w:name w:val="No Spacing"/>
    <w:uiPriority w:val="1"/>
    <w:qFormat/>
    <w:rsid w:val="00DE1B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1B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1B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E1BD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BD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BD5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E1BD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E1BD5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E1BD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E1BD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E1B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1BD5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93681E"/>
  </w:style>
  <w:style w:type="paragraph" w:customStyle="1" w:styleId="Header-CTSItinerary">
    <w:name w:val="Header - CTS Itinerary"/>
    <w:qFormat/>
    <w:rsid w:val="00A60CBA"/>
    <w:pPr>
      <w:spacing w:before="500" w:after="0"/>
    </w:pPr>
    <w:rPr>
      <w:b/>
      <w:color w:val="2E74B5" w:themeColor="accent1" w:themeShade="BF"/>
      <w:sz w:val="28"/>
      <w:szCs w:val="28"/>
      <w:u w:val="single"/>
    </w:rPr>
  </w:style>
  <w:style w:type="paragraph" w:customStyle="1" w:styleId="Body-CTSItinerary">
    <w:name w:val="Body - CTS Itinerary"/>
    <w:basedOn w:val="Normal"/>
    <w:qFormat/>
    <w:rsid w:val="00A60CBA"/>
    <w:pPr>
      <w:spacing w:before="100" w:after="0" w:line="240" w:lineRule="auto"/>
      <w:ind w:left="1080" w:right="-90" w:hanging="1080"/>
    </w:pPr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D5"/>
  </w:style>
  <w:style w:type="paragraph" w:styleId="Heading1">
    <w:name w:val="heading 1"/>
    <w:basedOn w:val="Normal"/>
    <w:next w:val="Normal"/>
    <w:link w:val="Heading1Char"/>
    <w:uiPriority w:val="9"/>
    <w:qFormat/>
    <w:rsid w:val="00DE1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B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B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B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B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B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B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B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BD5"/>
  </w:style>
  <w:style w:type="paragraph" w:styleId="Footer">
    <w:name w:val="footer"/>
    <w:basedOn w:val="Normal"/>
    <w:link w:val="FooterChar"/>
    <w:uiPriority w:val="99"/>
    <w:unhideWhenUsed/>
    <w:rsid w:val="00DE1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BD5"/>
  </w:style>
  <w:style w:type="character" w:customStyle="1" w:styleId="Heading1Char">
    <w:name w:val="Heading 1 Char"/>
    <w:basedOn w:val="DefaultParagraphFont"/>
    <w:link w:val="Heading1"/>
    <w:uiPriority w:val="9"/>
    <w:rsid w:val="00DE1B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B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B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B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B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B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B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BD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1BD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1B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1B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B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B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E1BD5"/>
    <w:rPr>
      <w:b/>
      <w:bCs/>
    </w:rPr>
  </w:style>
  <w:style w:type="character" w:styleId="Emphasis">
    <w:name w:val="Emphasis"/>
    <w:basedOn w:val="DefaultParagraphFont"/>
    <w:uiPriority w:val="20"/>
    <w:qFormat/>
    <w:rsid w:val="00DE1BD5"/>
    <w:rPr>
      <w:i/>
      <w:iCs/>
    </w:rPr>
  </w:style>
  <w:style w:type="paragraph" w:styleId="NoSpacing">
    <w:name w:val="No Spacing"/>
    <w:uiPriority w:val="1"/>
    <w:qFormat/>
    <w:rsid w:val="00DE1B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1B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1B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E1BD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BD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BD5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E1BD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E1BD5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E1BD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E1BD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E1B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1BD5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93681E"/>
  </w:style>
  <w:style w:type="paragraph" w:customStyle="1" w:styleId="Header-CTSItinerary">
    <w:name w:val="Header - CTS Itinerary"/>
    <w:qFormat/>
    <w:rsid w:val="00A60CBA"/>
    <w:pPr>
      <w:spacing w:before="500" w:after="0"/>
    </w:pPr>
    <w:rPr>
      <w:b/>
      <w:color w:val="2E74B5" w:themeColor="accent1" w:themeShade="BF"/>
      <w:sz w:val="28"/>
      <w:szCs w:val="28"/>
      <w:u w:val="single"/>
    </w:rPr>
  </w:style>
  <w:style w:type="paragraph" w:customStyle="1" w:styleId="Body-CTSItinerary">
    <w:name w:val="Body - CTS Itinerary"/>
    <w:basedOn w:val="Normal"/>
    <w:qFormat/>
    <w:rsid w:val="00A60CBA"/>
    <w:pPr>
      <w:spacing w:before="100" w:after="0" w:line="240" w:lineRule="auto"/>
      <w:ind w:left="1080" w:right="-90" w:hanging="1080"/>
    </w:pPr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mestic%20Operations\2017\2017%201%20Master%20forms\Domestic%20Itiner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1126-F4CC-4979-B545-60E9E545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Domestic Itinerary Template.dotx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 Nichols</dc:creator>
  <cp:lastModifiedBy>Jennifer Fryzel</cp:lastModifiedBy>
  <cp:revision>2</cp:revision>
  <cp:lastPrinted>2018-07-30T23:50:00Z</cp:lastPrinted>
  <dcterms:created xsi:type="dcterms:W3CDTF">2018-07-30T23:58:00Z</dcterms:created>
  <dcterms:modified xsi:type="dcterms:W3CDTF">2018-07-30T23:58:00Z</dcterms:modified>
</cp:coreProperties>
</file>