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6A" w:rsidRDefault="001E186A" w:rsidP="006D7310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OL SMITH MIDDLE SCHOOL PTSA MEMBERSHIP FORM</w:t>
      </w:r>
    </w:p>
    <w:p w:rsidR="001E186A" w:rsidRDefault="001E186A" w:rsidP="006D7310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2015-2016</w:t>
      </w:r>
    </w:p>
    <w:p w:rsidR="001E186A" w:rsidRDefault="001E186A" w:rsidP="00E8205A">
      <w:pPr>
        <w:rPr>
          <w:sz w:val="40"/>
          <w:szCs w:val="40"/>
        </w:rPr>
      </w:pPr>
    </w:p>
    <w:p w:rsidR="001E186A" w:rsidRPr="00904721" w:rsidRDefault="001E186A" w:rsidP="006D7310">
      <w:pPr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4721">
        <w:rPr>
          <w:rFonts w:ascii="Arial Unicode MS" w:eastAsia="Arial Unicode MS" w:hAnsi="Arial Unicode MS" w:cs="Arial Unicode MS"/>
          <w:b/>
          <w:sz w:val="24"/>
          <w:szCs w:val="24"/>
        </w:rPr>
        <w:t>NAME:</w:t>
      </w:r>
    </w:p>
    <w:p w:rsidR="001E186A" w:rsidRPr="00904721" w:rsidRDefault="001E186A" w:rsidP="006D7310">
      <w:pPr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4721">
        <w:rPr>
          <w:rFonts w:ascii="Arial Unicode MS" w:eastAsia="Arial Unicode MS" w:hAnsi="Arial Unicode MS" w:cs="Arial Unicode MS"/>
          <w:b/>
          <w:sz w:val="24"/>
          <w:szCs w:val="24"/>
        </w:rPr>
        <w:t>STUDENT(S) NAME AND GRADE :</w:t>
      </w:r>
    </w:p>
    <w:p w:rsidR="001E186A" w:rsidRPr="00904721" w:rsidRDefault="001E186A" w:rsidP="006D7310">
      <w:pPr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4721">
        <w:rPr>
          <w:rFonts w:ascii="Arial Unicode MS" w:eastAsia="Arial Unicode MS" w:hAnsi="Arial Unicode MS" w:cs="Arial Unicode MS"/>
          <w:b/>
          <w:sz w:val="24"/>
          <w:szCs w:val="24"/>
        </w:rPr>
        <w:t>ADDRESS:</w:t>
      </w:r>
    </w:p>
    <w:p w:rsidR="001E186A" w:rsidRPr="00904721" w:rsidRDefault="001E186A" w:rsidP="006D7310">
      <w:pPr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4721">
        <w:rPr>
          <w:rFonts w:ascii="Arial Unicode MS" w:eastAsia="Arial Unicode MS" w:hAnsi="Arial Unicode MS" w:cs="Arial Unicode MS"/>
          <w:b/>
          <w:sz w:val="24"/>
          <w:szCs w:val="24"/>
        </w:rPr>
        <w:t>PHONES:</w:t>
      </w:r>
    </w:p>
    <w:p w:rsidR="001E186A" w:rsidRPr="00904721" w:rsidRDefault="001E186A" w:rsidP="006D7310">
      <w:pPr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4721">
        <w:rPr>
          <w:rFonts w:ascii="Arial Unicode MS" w:eastAsia="Arial Unicode MS" w:hAnsi="Arial Unicode MS" w:cs="Arial Unicode MS"/>
          <w:b/>
          <w:sz w:val="24"/>
          <w:szCs w:val="24"/>
        </w:rPr>
        <w:t>EMAIL:</w:t>
      </w:r>
    </w:p>
    <w:p w:rsidR="001E186A" w:rsidRPr="00904721" w:rsidRDefault="001E186A" w:rsidP="00E8205A">
      <w:pPr>
        <w:rPr>
          <w:rFonts w:ascii="Arial Rounded MT Bold" w:hAnsi="Arial Rounded MT Bold"/>
          <w:sz w:val="24"/>
          <w:szCs w:val="24"/>
        </w:rPr>
      </w:pPr>
      <w:r w:rsidRPr="00904721">
        <w:rPr>
          <w:rFonts w:ascii="Arial Rounded MT Bold" w:hAnsi="Arial Rounded MT Bold"/>
          <w:sz w:val="24"/>
          <w:szCs w:val="24"/>
        </w:rPr>
        <w:t>TYPE OF MEMBERSHIP: INDIVIDUAL  $7</w:t>
      </w:r>
      <w:r w:rsidRPr="00904721">
        <w:rPr>
          <w:rFonts w:ascii="Arial Rounded MT Bold" w:hAnsi="Arial Rounded MT Bold"/>
          <w:sz w:val="24"/>
          <w:szCs w:val="24"/>
        </w:rPr>
        <w:tab/>
      </w:r>
      <w:r w:rsidRPr="00904721">
        <w:rPr>
          <w:rFonts w:ascii="Arial Rounded MT Bold" w:hAnsi="Arial Rounded MT Bold"/>
          <w:sz w:val="24"/>
          <w:szCs w:val="24"/>
        </w:rPr>
        <w:tab/>
        <w:t>FAMILY $12</w:t>
      </w:r>
    </w:p>
    <w:p w:rsidR="001E186A" w:rsidRPr="00904721" w:rsidRDefault="001E186A" w:rsidP="00E8205A">
      <w:pPr>
        <w:rPr>
          <w:rFonts w:ascii="Arial Rounded MT Bold" w:hAnsi="Arial Rounded MT Bold"/>
          <w:sz w:val="24"/>
          <w:szCs w:val="24"/>
        </w:rPr>
      </w:pPr>
      <w:r w:rsidRPr="00904721">
        <w:rPr>
          <w:rFonts w:ascii="Arial Rounded MT Bold" w:hAnsi="Arial Rounded MT Bold"/>
          <w:sz w:val="24"/>
          <w:szCs w:val="24"/>
        </w:rPr>
        <w:t>(PLEASE CIRCLE)</w:t>
      </w:r>
    </w:p>
    <w:p w:rsidR="001E186A" w:rsidRPr="00904721" w:rsidRDefault="001E186A" w:rsidP="006D7310">
      <w:pPr>
        <w:outlineLvl w:val="0"/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I AM INTERESTED IN VOLUNTEERING FOR: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(CIRCLE ALL THAT APPLY)</w:t>
      </w:r>
    </w:p>
    <w:p w:rsidR="001E186A" w:rsidRPr="00904721" w:rsidRDefault="001E186A" w:rsidP="006D7310">
      <w:pPr>
        <w:outlineLvl w:val="0"/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TEACHER APPRECIATION COMMITTEE</w:t>
      </w:r>
    </w:p>
    <w:p w:rsidR="001E186A" w:rsidRPr="00904721" w:rsidRDefault="001E186A" w:rsidP="006D7310">
      <w:pPr>
        <w:outlineLvl w:val="0"/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DANCE COMMITTEE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FUNDRAISING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FAMILY FUN ACTIVITES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BLOG/NEWSLETTER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MEMBERSHIP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BAKE SALES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CRAFT SHOW</w:t>
      </w:r>
    </w:p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bookmarkStart w:id="0" w:name="_GoBack"/>
      <w:r w:rsidRPr="00904721">
        <w:rPr>
          <w:rFonts w:ascii="Gadugi" w:hAnsi="Gadugi"/>
          <w:sz w:val="24"/>
          <w:szCs w:val="24"/>
        </w:rPr>
        <w:t>PICTURE DAY</w:t>
      </w:r>
    </w:p>
    <w:bookmarkEnd w:id="0"/>
    <w:p w:rsidR="001E186A" w:rsidRPr="00904721" w:rsidRDefault="001E186A" w:rsidP="00E8205A">
      <w:pPr>
        <w:rPr>
          <w:rFonts w:ascii="Gadugi" w:hAnsi="Gadugi"/>
          <w:sz w:val="24"/>
          <w:szCs w:val="24"/>
        </w:rPr>
      </w:pPr>
      <w:r w:rsidRPr="00904721">
        <w:rPr>
          <w:rFonts w:ascii="Gadugi" w:hAnsi="Gadugi"/>
          <w:sz w:val="24"/>
          <w:szCs w:val="24"/>
        </w:rPr>
        <w:t>FIELD DAY</w:t>
      </w:r>
    </w:p>
    <w:p w:rsidR="001E186A" w:rsidRPr="002E3919" w:rsidRDefault="001E186A" w:rsidP="006D7310">
      <w:pPr>
        <w:outlineLvl w:val="0"/>
        <w:rPr>
          <w:rFonts w:ascii="Gadugi" w:hAnsi="Gadugi"/>
          <w:b/>
          <w:sz w:val="24"/>
          <w:szCs w:val="24"/>
        </w:rPr>
      </w:pPr>
      <w:r w:rsidRPr="002E3919">
        <w:rPr>
          <w:rFonts w:ascii="Gadugi" w:hAnsi="Gadugi"/>
          <w:b/>
          <w:sz w:val="24"/>
          <w:szCs w:val="24"/>
        </w:rPr>
        <w:t>COMMENTS/SUGGESTIONS:</w:t>
      </w:r>
    </w:p>
    <w:sectPr w:rsidR="001E186A" w:rsidRPr="002E3919" w:rsidSect="002C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dug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069"/>
    <w:multiLevelType w:val="hybridMultilevel"/>
    <w:tmpl w:val="674C5A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5A"/>
    <w:rsid w:val="001E186A"/>
    <w:rsid w:val="002C60A3"/>
    <w:rsid w:val="002E3919"/>
    <w:rsid w:val="004F01A5"/>
    <w:rsid w:val="006D7310"/>
    <w:rsid w:val="00724A47"/>
    <w:rsid w:val="00904721"/>
    <w:rsid w:val="00A604E6"/>
    <w:rsid w:val="00CA5091"/>
    <w:rsid w:val="00E8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A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205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D73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BB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61</Words>
  <Characters>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 SMITH MIDDLE SCHOOL PTSA MEMBERSHIP FORM</dc:title>
  <dc:subject/>
  <dc:creator>Melissa Berman</dc:creator>
  <cp:keywords/>
  <dc:description/>
  <cp:lastModifiedBy>Dearborn Public Schools</cp:lastModifiedBy>
  <cp:revision>2</cp:revision>
  <dcterms:created xsi:type="dcterms:W3CDTF">2015-05-11T13:34:00Z</dcterms:created>
  <dcterms:modified xsi:type="dcterms:W3CDTF">2015-05-11T13:34:00Z</dcterms:modified>
</cp:coreProperties>
</file>